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669D" w14:textId="55466096" w:rsidR="005228AF" w:rsidRPr="005228AF" w:rsidRDefault="00C277D0" w:rsidP="005228AF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836BABB" wp14:editId="7F254EA1">
            <wp:simplePos x="0" y="0"/>
            <wp:positionH relativeFrom="column">
              <wp:posOffset>264795</wp:posOffset>
            </wp:positionH>
            <wp:positionV relativeFrom="paragraph">
              <wp:posOffset>243205</wp:posOffset>
            </wp:positionV>
            <wp:extent cx="1104900" cy="10756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A553F" w14:textId="77777777" w:rsidR="005228AF" w:rsidRPr="005228AF" w:rsidRDefault="005228AF" w:rsidP="005228AF">
      <w:pPr>
        <w:tabs>
          <w:tab w:val="left" w:pos="9600"/>
        </w:tabs>
        <w:rPr>
          <w:rFonts w:ascii="Trebuchet MS" w:hAnsi="Trebuchet MS" w:cs="Arial"/>
          <w:b/>
          <w:sz w:val="24"/>
          <w:szCs w:val="24"/>
        </w:rPr>
      </w:pPr>
      <w:r w:rsidRPr="005228AF">
        <w:rPr>
          <w:rFonts w:ascii="Trebuchet MS" w:hAnsi="Trebuchet MS" w:cs="Arial"/>
          <w:b/>
          <w:sz w:val="24"/>
          <w:szCs w:val="24"/>
        </w:rPr>
        <w:tab/>
      </w:r>
    </w:p>
    <w:p w14:paraId="0E954548" w14:textId="77777777" w:rsidR="005228AF" w:rsidRPr="005B1D46" w:rsidRDefault="005228AF" w:rsidP="005228AF">
      <w:pPr>
        <w:tabs>
          <w:tab w:val="left" w:pos="9600"/>
        </w:tabs>
        <w:ind w:left="1440"/>
        <w:rPr>
          <w:rFonts w:cs="Calibri"/>
          <w:b/>
          <w:sz w:val="40"/>
          <w:szCs w:val="40"/>
        </w:rPr>
      </w:pPr>
      <w:r w:rsidRPr="005228AF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      </w:t>
      </w:r>
      <w:r w:rsidR="005B1D46">
        <w:rPr>
          <w:rFonts w:ascii="Trebuchet MS" w:hAnsi="Trebuchet MS" w:cs="Arial"/>
          <w:b/>
          <w:sz w:val="40"/>
          <w:szCs w:val="40"/>
        </w:rPr>
        <w:t xml:space="preserve">  </w:t>
      </w:r>
      <w:r>
        <w:rPr>
          <w:rFonts w:ascii="Trebuchet MS" w:hAnsi="Trebuchet MS" w:cs="Arial"/>
          <w:b/>
          <w:sz w:val="40"/>
          <w:szCs w:val="40"/>
        </w:rPr>
        <w:t xml:space="preserve">   </w:t>
      </w:r>
      <w:r w:rsidRPr="005B1D46">
        <w:rPr>
          <w:rFonts w:cs="Calibri"/>
          <w:b/>
          <w:sz w:val="40"/>
          <w:szCs w:val="40"/>
        </w:rPr>
        <w:t>Barnsley Methodist Circuit</w:t>
      </w:r>
    </w:p>
    <w:p w14:paraId="0F8F8425" w14:textId="77777777" w:rsidR="00163B87" w:rsidRDefault="00163B87" w:rsidP="005228AF">
      <w:pPr>
        <w:jc w:val="center"/>
        <w:rPr>
          <w:rFonts w:cs="Calibri"/>
          <w:b/>
          <w:sz w:val="40"/>
          <w:szCs w:val="40"/>
        </w:rPr>
      </w:pPr>
    </w:p>
    <w:p w14:paraId="0FCD40A2" w14:textId="409F1D0B" w:rsidR="005228AF" w:rsidRPr="005B1D46" w:rsidRDefault="00FC1FCF" w:rsidP="005228AF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Nurture and Pastoral Care</w:t>
      </w:r>
      <w:r w:rsidR="0013347E">
        <w:rPr>
          <w:rFonts w:cs="Calibri"/>
          <w:b/>
          <w:sz w:val="40"/>
          <w:szCs w:val="40"/>
        </w:rPr>
        <w:t xml:space="preserve"> Worker – Barnsley North </w:t>
      </w:r>
      <w:r w:rsidR="002609C2">
        <w:rPr>
          <w:rFonts w:cs="Calibri"/>
          <w:b/>
          <w:sz w:val="40"/>
          <w:szCs w:val="40"/>
        </w:rPr>
        <w:t>West</w:t>
      </w:r>
    </w:p>
    <w:p w14:paraId="0D4DDAAA" w14:textId="0B69295E" w:rsidR="00DA33BC" w:rsidRPr="00DA33BC" w:rsidRDefault="00C6104B" w:rsidP="00DA33B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33BC">
        <w:rPr>
          <w:rFonts w:asciiTheme="minorHAnsi" w:hAnsiTheme="minorHAnsi" w:cstheme="minorHAnsi"/>
        </w:rPr>
        <w:t>The Circuit is seeking to appoint a part time worker to</w:t>
      </w:r>
      <w:r w:rsidR="00DA33BC" w:rsidRPr="00DA33BC">
        <w:rPr>
          <w:rFonts w:asciiTheme="minorHAnsi" w:hAnsiTheme="minorHAnsi" w:cstheme="minorHAnsi"/>
        </w:rPr>
        <w:t xml:space="preserve"> </w:t>
      </w:r>
      <w:r w:rsidR="0013347E">
        <w:rPr>
          <w:rFonts w:asciiTheme="minorHAnsi" w:hAnsiTheme="minorHAnsi" w:cstheme="minorHAnsi"/>
        </w:rPr>
        <w:t xml:space="preserve">provide pastoral support and care alongside the minister in the North </w:t>
      </w:r>
      <w:r w:rsidR="002609C2">
        <w:rPr>
          <w:rFonts w:asciiTheme="minorHAnsi" w:hAnsiTheme="minorHAnsi" w:cstheme="minorHAnsi"/>
        </w:rPr>
        <w:t>West</w:t>
      </w:r>
      <w:r w:rsidR="0013347E">
        <w:rPr>
          <w:rFonts w:asciiTheme="minorHAnsi" w:hAnsiTheme="minorHAnsi" w:cstheme="minorHAnsi"/>
        </w:rPr>
        <w:t xml:space="preserve"> Church. This worker will also play a key role in developing opportunities for nurture and </w:t>
      </w:r>
      <w:r w:rsidR="00FC1FCF">
        <w:rPr>
          <w:rFonts w:asciiTheme="minorHAnsi" w:hAnsiTheme="minorHAnsi" w:cstheme="minorHAnsi"/>
        </w:rPr>
        <w:t>discipleship</w:t>
      </w:r>
      <w:r w:rsidR="0013347E">
        <w:rPr>
          <w:rFonts w:asciiTheme="minorHAnsi" w:hAnsiTheme="minorHAnsi" w:cstheme="minorHAnsi"/>
        </w:rPr>
        <w:t xml:space="preserve"> within the church. </w:t>
      </w:r>
    </w:p>
    <w:p w14:paraId="14295739" w14:textId="6C58F342" w:rsidR="00721DEF" w:rsidRDefault="00C6104B" w:rsidP="005228AF">
      <w:pPr>
        <w:spacing w:after="0"/>
        <w:jc w:val="center"/>
        <w:rPr>
          <w:rFonts w:cs="Calibri"/>
        </w:rPr>
      </w:pPr>
      <w:r>
        <w:rPr>
          <w:rFonts w:cs="Calibri"/>
        </w:rPr>
        <w:t xml:space="preserve"> </w:t>
      </w:r>
    </w:p>
    <w:p w14:paraId="1103E46D" w14:textId="0211939A" w:rsidR="003E1102" w:rsidRDefault="005228AF" w:rsidP="003E1102">
      <w:pPr>
        <w:spacing w:after="0"/>
        <w:jc w:val="center"/>
        <w:rPr>
          <w:rFonts w:cs="Calibri"/>
        </w:rPr>
      </w:pPr>
      <w:r w:rsidRPr="005B1D46">
        <w:rPr>
          <w:rFonts w:cs="Calibri"/>
        </w:rPr>
        <w:t xml:space="preserve">The salary will be </w:t>
      </w:r>
      <w:r w:rsidR="00163B87">
        <w:rPr>
          <w:rFonts w:cs="Calibri"/>
        </w:rPr>
        <w:t>£</w:t>
      </w:r>
      <w:r w:rsidR="00D338CD">
        <w:rPr>
          <w:rFonts w:cs="Calibri"/>
        </w:rPr>
        <w:t>13,124</w:t>
      </w:r>
      <w:r w:rsidR="00163B87">
        <w:rPr>
          <w:rFonts w:cs="Calibri"/>
        </w:rPr>
        <w:t xml:space="preserve"> per </w:t>
      </w:r>
      <w:r w:rsidR="00932AD3">
        <w:rPr>
          <w:rFonts w:cs="Calibri"/>
        </w:rPr>
        <w:t>annum</w:t>
      </w:r>
      <w:r w:rsidR="00163B87">
        <w:rPr>
          <w:rFonts w:cs="Calibri"/>
        </w:rPr>
        <w:t xml:space="preserve"> f</w:t>
      </w:r>
      <w:r w:rsidR="003E1102">
        <w:rPr>
          <w:rFonts w:cs="Calibri"/>
        </w:rPr>
        <w:t xml:space="preserve">or a </w:t>
      </w:r>
      <w:r w:rsidR="00163B87">
        <w:rPr>
          <w:rFonts w:cs="Calibri"/>
        </w:rPr>
        <w:t>part</w:t>
      </w:r>
      <w:r w:rsidR="003E1102">
        <w:rPr>
          <w:rFonts w:cs="Calibri"/>
        </w:rPr>
        <w:t xml:space="preserve"> time position of </w:t>
      </w:r>
      <w:r w:rsidR="00C277D0">
        <w:rPr>
          <w:rFonts w:cs="Calibri"/>
        </w:rPr>
        <w:t>20</w:t>
      </w:r>
      <w:r w:rsidR="00163B87">
        <w:rPr>
          <w:rFonts w:cs="Calibri"/>
        </w:rPr>
        <w:t xml:space="preserve"> hours per week.</w:t>
      </w:r>
    </w:p>
    <w:p w14:paraId="1B84D161" w14:textId="77777777" w:rsidR="005228AF" w:rsidRDefault="00721DEF" w:rsidP="003E1102">
      <w:pPr>
        <w:spacing w:after="0"/>
        <w:jc w:val="center"/>
        <w:rPr>
          <w:rFonts w:cs="Calibri"/>
        </w:rPr>
      </w:pPr>
      <w:r>
        <w:rPr>
          <w:rFonts w:cs="Calibri"/>
        </w:rPr>
        <w:t>The initial appointment</w:t>
      </w:r>
      <w:r w:rsidR="00163B87">
        <w:rPr>
          <w:rFonts w:cs="Calibri"/>
        </w:rPr>
        <w:t>s</w:t>
      </w:r>
      <w:r>
        <w:rPr>
          <w:rFonts w:cs="Calibri"/>
        </w:rPr>
        <w:t xml:space="preserve"> will be for 3 years and may be extended subject to securing funding.</w:t>
      </w:r>
    </w:p>
    <w:p w14:paraId="51612FEF" w14:textId="77777777" w:rsidR="003E1102" w:rsidRPr="005B1D46" w:rsidRDefault="003E1102" w:rsidP="003E1102">
      <w:pPr>
        <w:spacing w:after="0"/>
        <w:jc w:val="center"/>
        <w:rPr>
          <w:rFonts w:cs="Calibri"/>
        </w:rPr>
      </w:pPr>
    </w:p>
    <w:p w14:paraId="69F399EA" w14:textId="01D28870" w:rsidR="00932AD3" w:rsidRDefault="00C277D0" w:rsidP="00A802AD">
      <w:pPr>
        <w:spacing w:after="0"/>
        <w:jc w:val="center"/>
        <w:rPr>
          <w:rFonts w:cs="Calibri"/>
        </w:rPr>
      </w:pPr>
      <w:r>
        <w:rPr>
          <w:rFonts w:cs="Calibri"/>
        </w:rPr>
        <w:t xml:space="preserve">This is a </w:t>
      </w:r>
      <w:r w:rsidR="005228AF" w:rsidRPr="005B1D46">
        <w:rPr>
          <w:rFonts w:cs="Calibri"/>
        </w:rPr>
        <w:t xml:space="preserve">Circuit appointment and will be based </w:t>
      </w:r>
      <w:r>
        <w:rPr>
          <w:rFonts w:cs="Calibri"/>
        </w:rPr>
        <w:t xml:space="preserve">in the North </w:t>
      </w:r>
      <w:r w:rsidR="002609C2">
        <w:rPr>
          <w:rFonts w:cs="Calibri"/>
        </w:rPr>
        <w:t>West</w:t>
      </w:r>
      <w:r>
        <w:rPr>
          <w:rFonts w:cs="Calibri"/>
        </w:rPr>
        <w:t xml:space="preserve"> multi-site church</w:t>
      </w:r>
      <w:r w:rsidR="005228AF" w:rsidRPr="005B1D46">
        <w:rPr>
          <w:rFonts w:cs="Calibri"/>
        </w:rPr>
        <w:t xml:space="preserve">. </w:t>
      </w:r>
    </w:p>
    <w:p w14:paraId="6ABC01DF" w14:textId="380FA430" w:rsidR="00A802AD" w:rsidRPr="00932AD3" w:rsidRDefault="00476116" w:rsidP="00A802AD">
      <w:pPr>
        <w:spacing w:after="0"/>
        <w:jc w:val="center"/>
        <w:rPr>
          <w:rFonts w:cs="Calibri"/>
          <w:i/>
          <w:iCs/>
          <w:color w:val="FF0000"/>
        </w:rPr>
      </w:pPr>
      <w:r w:rsidRPr="00932AD3">
        <w:rPr>
          <w:rFonts w:cs="Calibri"/>
          <w:i/>
          <w:iCs/>
        </w:rPr>
        <w:t xml:space="preserve">(The multi-site church was established in 2016 and for the North </w:t>
      </w:r>
      <w:r w:rsidR="002609C2">
        <w:rPr>
          <w:rFonts w:cs="Calibri"/>
          <w:i/>
          <w:iCs/>
        </w:rPr>
        <w:t>West</w:t>
      </w:r>
      <w:r w:rsidRPr="00932AD3">
        <w:rPr>
          <w:rFonts w:cs="Calibri"/>
          <w:i/>
          <w:iCs/>
        </w:rPr>
        <w:t xml:space="preserve"> Church in Barnsley it involves working across </w:t>
      </w:r>
      <w:r w:rsidR="002609C2">
        <w:rPr>
          <w:rFonts w:cs="Calibri"/>
          <w:i/>
          <w:iCs/>
        </w:rPr>
        <w:t>7</w:t>
      </w:r>
      <w:r w:rsidRPr="00932AD3">
        <w:rPr>
          <w:rFonts w:cs="Calibri"/>
          <w:i/>
          <w:iCs/>
        </w:rPr>
        <w:t xml:space="preserve"> chapels under a single Church Council)</w:t>
      </w:r>
    </w:p>
    <w:p w14:paraId="1878B86C" w14:textId="49A0BD93" w:rsidR="005228AF" w:rsidRPr="00A802AD" w:rsidRDefault="005228AF" w:rsidP="005228AF">
      <w:pPr>
        <w:spacing w:after="0"/>
        <w:jc w:val="center"/>
        <w:rPr>
          <w:rFonts w:cs="Calibri"/>
          <w:color w:val="FF0000"/>
        </w:rPr>
      </w:pPr>
    </w:p>
    <w:p w14:paraId="6A47BD7B" w14:textId="77777777" w:rsidR="005228AF" w:rsidRPr="005B1D46" w:rsidRDefault="005228AF" w:rsidP="005228AF">
      <w:pPr>
        <w:spacing w:after="0"/>
        <w:jc w:val="center"/>
        <w:rPr>
          <w:rFonts w:cs="Calibri"/>
        </w:rPr>
      </w:pPr>
      <w:r w:rsidRPr="005B1D46">
        <w:rPr>
          <w:rFonts w:cs="Calibri"/>
        </w:rPr>
        <w:t>Some evening and weekend work will be required.</w:t>
      </w:r>
    </w:p>
    <w:p w14:paraId="5D3D0501" w14:textId="77777777" w:rsidR="005228AF" w:rsidRPr="005B1D46" w:rsidRDefault="005228AF" w:rsidP="005228AF">
      <w:pPr>
        <w:spacing w:after="0"/>
        <w:jc w:val="center"/>
        <w:rPr>
          <w:rFonts w:cs="Calibri"/>
        </w:rPr>
      </w:pPr>
      <w:r w:rsidRPr="005B1D46">
        <w:rPr>
          <w:rFonts w:cs="Calibri"/>
        </w:rPr>
        <w:t xml:space="preserve">For further information or an application pack, </w:t>
      </w:r>
    </w:p>
    <w:p w14:paraId="08F5D1BB" w14:textId="77777777" w:rsidR="005228AF" w:rsidRPr="005B1D46" w:rsidRDefault="005228AF" w:rsidP="005228AF">
      <w:pPr>
        <w:spacing w:after="0"/>
        <w:jc w:val="center"/>
        <w:rPr>
          <w:rFonts w:cs="Calibri"/>
          <w:color w:val="0000FF"/>
        </w:rPr>
      </w:pPr>
      <w:r w:rsidRPr="005B1D46">
        <w:rPr>
          <w:rFonts w:cs="Calibri"/>
        </w:rPr>
        <w:t xml:space="preserve">please email: </w:t>
      </w:r>
      <w:r w:rsidRPr="005B1D46">
        <w:rPr>
          <w:rFonts w:cs="Calibri"/>
          <w:color w:val="0000FF"/>
        </w:rPr>
        <w:t>circuitoffice@bt</w:t>
      </w:r>
      <w:r w:rsidR="00615583">
        <w:rPr>
          <w:rFonts w:cs="Calibri"/>
          <w:color w:val="0000FF"/>
        </w:rPr>
        <w:t>connect</w:t>
      </w:r>
      <w:r w:rsidRPr="005B1D46">
        <w:rPr>
          <w:rFonts w:cs="Calibri"/>
          <w:color w:val="0000FF"/>
        </w:rPr>
        <w:t>.com</w:t>
      </w:r>
    </w:p>
    <w:p w14:paraId="597BA8A8" w14:textId="2BFF4DC0" w:rsidR="005228AF" w:rsidRPr="005B1D46" w:rsidRDefault="005228AF" w:rsidP="005228AF">
      <w:pPr>
        <w:spacing w:after="0"/>
        <w:jc w:val="center"/>
        <w:rPr>
          <w:rFonts w:cs="Calibri"/>
        </w:rPr>
      </w:pPr>
      <w:r w:rsidRPr="005B1D46">
        <w:rPr>
          <w:rFonts w:cs="Calibri"/>
        </w:rPr>
        <w:t xml:space="preserve">By telephone, please call the Circuit Administrator, </w:t>
      </w:r>
      <w:r w:rsidR="002609C2">
        <w:rPr>
          <w:rFonts w:cs="Calibri"/>
        </w:rPr>
        <w:t>Carol Jewkes</w:t>
      </w:r>
      <w:r w:rsidRPr="005B1D46">
        <w:rPr>
          <w:rFonts w:cs="Calibri"/>
        </w:rPr>
        <w:t xml:space="preserve"> on 01226 321522 and leave your contact details</w:t>
      </w:r>
    </w:p>
    <w:p w14:paraId="780217EF" w14:textId="77777777" w:rsidR="005228AF" w:rsidRPr="005B1D46" w:rsidRDefault="005228AF" w:rsidP="005228AF">
      <w:pPr>
        <w:spacing w:after="0"/>
        <w:rPr>
          <w:rFonts w:cs="Calibri"/>
        </w:rPr>
      </w:pPr>
    </w:p>
    <w:p w14:paraId="035D230A" w14:textId="5F0AD2B4" w:rsidR="005228AF" w:rsidRPr="005B1D46" w:rsidRDefault="005228AF" w:rsidP="005228AF">
      <w:pPr>
        <w:spacing w:after="0"/>
        <w:jc w:val="center"/>
        <w:rPr>
          <w:rFonts w:cs="Calibri"/>
        </w:rPr>
      </w:pPr>
      <w:r w:rsidRPr="005B1D46">
        <w:rPr>
          <w:rFonts w:cs="Calibri"/>
        </w:rPr>
        <w:t>Closing date for applications</w:t>
      </w:r>
      <w:r w:rsidR="002609C2">
        <w:rPr>
          <w:rFonts w:cs="Calibri"/>
        </w:rPr>
        <w:t xml:space="preserve"> </w:t>
      </w:r>
      <w:r w:rsidRPr="005B1D46">
        <w:rPr>
          <w:rFonts w:cs="Calibri"/>
          <w:b/>
        </w:rPr>
        <w:t>:</w:t>
      </w:r>
      <w:r w:rsidRPr="005B1D46">
        <w:rPr>
          <w:rFonts w:cs="Calibri"/>
        </w:rPr>
        <w:t xml:space="preserve">  </w:t>
      </w:r>
      <w:r w:rsidR="002609C2">
        <w:rPr>
          <w:rFonts w:cs="Calibri"/>
        </w:rPr>
        <w:t>13</w:t>
      </w:r>
      <w:r w:rsidR="002609C2" w:rsidRPr="002609C2">
        <w:rPr>
          <w:rFonts w:cs="Calibri"/>
          <w:vertAlign w:val="superscript"/>
        </w:rPr>
        <w:t>th</w:t>
      </w:r>
      <w:r w:rsidR="002609C2">
        <w:rPr>
          <w:rFonts w:cs="Calibri"/>
        </w:rPr>
        <w:t xml:space="preserve"> April 2023</w:t>
      </w:r>
    </w:p>
    <w:p w14:paraId="2715E9D0" w14:textId="11936C38" w:rsidR="005228AF" w:rsidRPr="005B1D46" w:rsidRDefault="005228AF" w:rsidP="005228AF">
      <w:pPr>
        <w:spacing w:after="0"/>
        <w:jc w:val="center"/>
        <w:rPr>
          <w:rFonts w:cs="Calibri"/>
        </w:rPr>
      </w:pPr>
      <w:r w:rsidRPr="005B1D46">
        <w:rPr>
          <w:rFonts w:cs="Calibri"/>
        </w:rPr>
        <w:t>In</w:t>
      </w:r>
      <w:r w:rsidR="00586651">
        <w:rPr>
          <w:rFonts w:cs="Calibri"/>
        </w:rPr>
        <w:t xml:space="preserve">terview </w:t>
      </w:r>
      <w:r w:rsidR="002609C2">
        <w:rPr>
          <w:rFonts w:cs="Calibri"/>
        </w:rPr>
        <w:t xml:space="preserve">week commencing </w:t>
      </w:r>
      <w:r w:rsidR="00586651">
        <w:rPr>
          <w:rFonts w:cs="Calibri"/>
        </w:rPr>
        <w:t xml:space="preserve">:  </w:t>
      </w:r>
      <w:r w:rsidR="002609C2">
        <w:rPr>
          <w:rFonts w:cs="Calibri"/>
        </w:rPr>
        <w:t>17</w:t>
      </w:r>
      <w:r w:rsidR="002609C2" w:rsidRPr="002609C2">
        <w:rPr>
          <w:rFonts w:cs="Calibri"/>
          <w:vertAlign w:val="superscript"/>
        </w:rPr>
        <w:t>th</w:t>
      </w:r>
      <w:r w:rsidR="002609C2">
        <w:rPr>
          <w:rFonts w:cs="Calibri"/>
        </w:rPr>
        <w:t xml:space="preserve"> April 2023</w:t>
      </w:r>
    </w:p>
    <w:p w14:paraId="0EB7865D" w14:textId="77777777" w:rsidR="005228AF" w:rsidRPr="005B1D46" w:rsidRDefault="005228AF" w:rsidP="005228AF">
      <w:pPr>
        <w:spacing w:after="0"/>
        <w:jc w:val="center"/>
        <w:rPr>
          <w:rFonts w:cs="Calibri"/>
        </w:rPr>
      </w:pPr>
    </w:p>
    <w:p w14:paraId="31AA614C" w14:textId="77777777" w:rsidR="005228AF" w:rsidRPr="005B1D46" w:rsidRDefault="005228AF" w:rsidP="005228AF">
      <w:pPr>
        <w:spacing w:after="0"/>
        <w:jc w:val="center"/>
        <w:rPr>
          <w:rFonts w:cs="Calibri"/>
        </w:rPr>
      </w:pPr>
      <w:r w:rsidRPr="005B1D46">
        <w:rPr>
          <w:rFonts w:cs="Calibri"/>
        </w:rPr>
        <w:t>There is a Genuine Occupational Requirement (G</w:t>
      </w:r>
      <w:r w:rsidR="004F09E1">
        <w:rPr>
          <w:rFonts w:cs="Calibri"/>
        </w:rPr>
        <w:t xml:space="preserve">OR) for the post holder to be an active member of a </w:t>
      </w:r>
      <w:r w:rsidRPr="005B1D46">
        <w:rPr>
          <w:rFonts w:cs="Calibri"/>
        </w:rPr>
        <w:t>Christian</w:t>
      </w:r>
      <w:r w:rsidR="004F09E1">
        <w:rPr>
          <w:rFonts w:cs="Calibri"/>
        </w:rPr>
        <w:t xml:space="preserve"> Church</w:t>
      </w:r>
      <w:r w:rsidRPr="005B1D46">
        <w:rPr>
          <w:rFonts w:cs="Calibri"/>
        </w:rPr>
        <w:t>.</w:t>
      </w:r>
    </w:p>
    <w:p w14:paraId="70636D55" w14:textId="77777777" w:rsidR="005228AF" w:rsidRPr="005B1D46" w:rsidRDefault="005228AF" w:rsidP="005228AF">
      <w:pPr>
        <w:spacing w:after="0"/>
        <w:jc w:val="center"/>
        <w:rPr>
          <w:rFonts w:cs="Calibri"/>
        </w:rPr>
      </w:pPr>
    </w:p>
    <w:p w14:paraId="31665615" w14:textId="77777777" w:rsidR="005228AF" w:rsidRPr="005B1D46" w:rsidRDefault="005228AF" w:rsidP="005228AF">
      <w:pPr>
        <w:spacing w:after="0"/>
        <w:jc w:val="center"/>
        <w:rPr>
          <w:rFonts w:cs="Calibri"/>
        </w:rPr>
      </w:pPr>
      <w:r w:rsidRPr="005B1D46">
        <w:rPr>
          <w:rFonts w:cs="Calibri"/>
        </w:rPr>
        <w:t>The Barnsley Circuit Office</w:t>
      </w:r>
    </w:p>
    <w:p w14:paraId="3E013560" w14:textId="77777777" w:rsidR="005228AF" w:rsidRPr="005B1D46" w:rsidRDefault="005228AF" w:rsidP="005228AF">
      <w:pPr>
        <w:spacing w:after="0"/>
        <w:contextualSpacing/>
        <w:jc w:val="center"/>
        <w:rPr>
          <w:rFonts w:cs="Calibri"/>
        </w:rPr>
      </w:pPr>
      <w:r w:rsidRPr="005B1D46">
        <w:rPr>
          <w:rFonts w:cs="Calibri"/>
        </w:rPr>
        <w:t>Emmanuel Methodist Church</w:t>
      </w:r>
    </w:p>
    <w:p w14:paraId="4F69843B" w14:textId="77777777" w:rsidR="005228AF" w:rsidRPr="005B1D46" w:rsidRDefault="005228AF" w:rsidP="005228AF">
      <w:pPr>
        <w:spacing w:after="0"/>
        <w:jc w:val="center"/>
        <w:rPr>
          <w:rFonts w:cs="Calibri"/>
        </w:rPr>
      </w:pPr>
      <w:r w:rsidRPr="005B1D46">
        <w:rPr>
          <w:rFonts w:cs="Calibri"/>
        </w:rPr>
        <w:t>72-74 Huddersfield Road</w:t>
      </w:r>
    </w:p>
    <w:p w14:paraId="1E02BBE7" w14:textId="77777777" w:rsidR="005B1D46" w:rsidRDefault="005228AF" w:rsidP="005228AF">
      <w:pPr>
        <w:spacing w:after="0"/>
        <w:jc w:val="center"/>
        <w:rPr>
          <w:rFonts w:cs="Calibri"/>
        </w:rPr>
      </w:pPr>
      <w:r w:rsidRPr="005B1D46">
        <w:rPr>
          <w:rFonts w:cs="Calibri"/>
        </w:rPr>
        <w:t>Barnsley</w:t>
      </w:r>
    </w:p>
    <w:p w14:paraId="69EF590B" w14:textId="77777777" w:rsidR="005228AF" w:rsidRPr="005B1D46" w:rsidRDefault="005228AF" w:rsidP="005228AF">
      <w:pPr>
        <w:spacing w:after="0"/>
        <w:jc w:val="center"/>
        <w:rPr>
          <w:rFonts w:cs="Calibri"/>
        </w:rPr>
      </w:pPr>
      <w:r w:rsidRPr="005B1D46">
        <w:rPr>
          <w:rFonts w:cs="Calibri"/>
        </w:rPr>
        <w:t>S75 1DT</w:t>
      </w:r>
    </w:p>
    <w:p w14:paraId="1E37E9D1" w14:textId="77777777" w:rsidR="005228AF" w:rsidRDefault="005B1D46" w:rsidP="005228AF">
      <w:pPr>
        <w:spacing w:after="0"/>
        <w:jc w:val="center"/>
        <w:rPr>
          <w:rFonts w:cs="Calibri"/>
        </w:rPr>
      </w:pPr>
      <w:r>
        <w:rPr>
          <w:rFonts w:cs="Calibri"/>
        </w:rPr>
        <w:t>South Yorkshire</w:t>
      </w:r>
    </w:p>
    <w:p w14:paraId="6211C333" w14:textId="77777777" w:rsidR="00724AD6" w:rsidRDefault="00724AD6" w:rsidP="005228AF">
      <w:pPr>
        <w:spacing w:after="0"/>
        <w:jc w:val="center"/>
        <w:rPr>
          <w:rFonts w:cs="Calibri"/>
        </w:rPr>
      </w:pPr>
    </w:p>
    <w:p w14:paraId="5E7A7848" w14:textId="77777777" w:rsidR="00724AD6" w:rsidRPr="00724AD6" w:rsidRDefault="00724AD6" w:rsidP="005228AF">
      <w:pPr>
        <w:spacing w:after="0"/>
        <w:jc w:val="center"/>
        <w:rPr>
          <w:rFonts w:cs="Calibri"/>
          <w:sz w:val="16"/>
        </w:rPr>
      </w:pPr>
      <w:r w:rsidRPr="00724AD6">
        <w:rPr>
          <w:rFonts w:ascii="Verdana" w:hAnsi="Verdana" w:cs="Arial"/>
          <w:b/>
          <w:sz w:val="20"/>
          <w:szCs w:val="28"/>
        </w:rPr>
        <w:t>“The vision of the Barnsley Methodist Circuit is to share the Gospel of Jesus Christ”</w:t>
      </w:r>
    </w:p>
    <w:p w14:paraId="1B654C8F" w14:textId="77777777" w:rsidR="00F26D74" w:rsidRPr="005B1D46" w:rsidRDefault="00F26D74" w:rsidP="005228AF">
      <w:pPr>
        <w:spacing w:after="0" w:line="240" w:lineRule="auto"/>
        <w:rPr>
          <w:rFonts w:cs="Calibri"/>
        </w:rPr>
      </w:pPr>
    </w:p>
    <w:sectPr w:rsidR="00F26D74" w:rsidRPr="005B1D46" w:rsidSect="0047212E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68CB" w14:textId="77777777" w:rsidR="00ED7002" w:rsidRDefault="00ED7002" w:rsidP="0047212E">
      <w:pPr>
        <w:spacing w:after="0" w:line="240" w:lineRule="auto"/>
      </w:pPr>
      <w:r>
        <w:separator/>
      </w:r>
    </w:p>
  </w:endnote>
  <w:endnote w:type="continuationSeparator" w:id="0">
    <w:p w14:paraId="0D8E3D26" w14:textId="77777777" w:rsidR="00ED7002" w:rsidRDefault="00ED7002" w:rsidP="0047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BF79" w14:textId="77777777" w:rsidR="0047212E" w:rsidRDefault="00472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B043" w14:textId="77777777" w:rsidR="00ED7002" w:rsidRDefault="00ED7002" w:rsidP="0047212E">
      <w:pPr>
        <w:spacing w:after="0" w:line="240" w:lineRule="auto"/>
      </w:pPr>
      <w:r>
        <w:separator/>
      </w:r>
    </w:p>
  </w:footnote>
  <w:footnote w:type="continuationSeparator" w:id="0">
    <w:p w14:paraId="17117F4D" w14:textId="77777777" w:rsidR="00ED7002" w:rsidRDefault="00ED7002" w:rsidP="0047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C9C8" w14:textId="77777777" w:rsidR="0047212E" w:rsidRDefault="0047212E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47212E">
      <w:rPr>
        <w:rFonts w:ascii="Arial" w:eastAsia="Times New Roman" w:hAnsi="Arial" w:cs="Arial"/>
        <w:sz w:val="28"/>
        <w:szCs w:val="28"/>
      </w:rPr>
      <w:t>BARNSLEY METHODIST CIRCUIT</w:t>
    </w:r>
  </w:p>
  <w:p w14:paraId="2164EF79" w14:textId="77777777" w:rsidR="0047212E" w:rsidRDefault="00472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64"/>
    <w:rsid w:val="00017451"/>
    <w:rsid w:val="000B16D5"/>
    <w:rsid w:val="000D370F"/>
    <w:rsid w:val="0013347E"/>
    <w:rsid w:val="00163B87"/>
    <w:rsid w:val="0018754D"/>
    <w:rsid w:val="002609C2"/>
    <w:rsid w:val="00295A65"/>
    <w:rsid w:val="002F7DF3"/>
    <w:rsid w:val="003321B7"/>
    <w:rsid w:val="00340DF0"/>
    <w:rsid w:val="003654E5"/>
    <w:rsid w:val="003803ED"/>
    <w:rsid w:val="003C29FC"/>
    <w:rsid w:val="003E1102"/>
    <w:rsid w:val="003F66BC"/>
    <w:rsid w:val="0047212E"/>
    <w:rsid w:val="00476116"/>
    <w:rsid w:val="004F09E1"/>
    <w:rsid w:val="0050427C"/>
    <w:rsid w:val="005228AF"/>
    <w:rsid w:val="00547CCE"/>
    <w:rsid w:val="00586651"/>
    <w:rsid w:val="005B1D46"/>
    <w:rsid w:val="00615583"/>
    <w:rsid w:val="006505D4"/>
    <w:rsid w:val="00686B94"/>
    <w:rsid w:val="007169E3"/>
    <w:rsid w:val="00721DEF"/>
    <w:rsid w:val="00724AD6"/>
    <w:rsid w:val="007618F6"/>
    <w:rsid w:val="008127C2"/>
    <w:rsid w:val="00842C9E"/>
    <w:rsid w:val="00845B79"/>
    <w:rsid w:val="00932AD3"/>
    <w:rsid w:val="0093567F"/>
    <w:rsid w:val="00947C64"/>
    <w:rsid w:val="00A67355"/>
    <w:rsid w:val="00A70A6A"/>
    <w:rsid w:val="00A802AD"/>
    <w:rsid w:val="00A900BC"/>
    <w:rsid w:val="00B418A7"/>
    <w:rsid w:val="00C277D0"/>
    <w:rsid w:val="00C542C4"/>
    <w:rsid w:val="00C6104B"/>
    <w:rsid w:val="00C70701"/>
    <w:rsid w:val="00C73EC2"/>
    <w:rsid w:val="00CE728C"/>
    <w:rsid w:val="00D1237E"/>
    <w:rsid w:val="00D30294"/>
    <w:rsid w:val="00D338CD"/>
    <w:rsid w:val="00D50664"/>
    <w:rsid w:val="00DA33BC"/>
    <w:rsid w:val="00DD0348"/>
    <w:rsid w:val="00ED7002"/>
    <w:rsid w:val="00F26D74"/>
    <w:rsid w:val="00F66D17"/>
    <w:rsid w:val="00FC1FCF"/>
    <w:rsid w:val="00F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B7FB"/>
  <w15:chartTrackingRefBased/>
  <w15:docId w15:val="{4A92D5E9-CDB6-4605-9B08-1F97638A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7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2E"/>
  </w:style>
  <w:style w:type="paragraph" w:styleId="Footer">
    <w:name w:val="footer"/>
    <w:basedOn w:val="Normal"/>
    <w:link w:val="FooterChar"/>
    <w:uiPriority w:val="99"/>
    <w:unhideWhenUsed/>
    <w:rsid w:val="00472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2E"/>
  </w:style>
  <w:style w:type="paragraph" w:styleId="BalloonText">
    <w:name w:val="Balloon Text"/>
    <w:basedOn w:val="Normal"/>
    <w:link w:val="BalloonTextChar"/>
    <w:uiPriority w:val="99"/>
    <w:semiHidden/>
    <w:unhideWhenUsed/>
    <w:rsid w:val="0047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\AppData\Roaming\Microsoft\Templates\Barnsley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Barnsley Agenda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BARNSLEY METHODIST CIRCUIT</vt:lpstr>
    </vt:vector>
  </TitlesOfParts>
  <Company>Skelmersdale Ecumenical Centre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BARNSLEY METHODIST CIRCUIT</dc:title>
  <dc:subject/>
  <dc:creator>Mick</dc:creator>
  <cp:keywords/>
  <cp:lastModifiedBy>Michael Neal</cp:lastModifiedBy>
  <cp:revision>3</cp:revision>
  <dcterms:created xsi:type="dcterms:W3CDTF">2023-03-22T10:57:00Z</dcterms:created>
  <dcterms:modified xsi:type="dcterms:W3CDTF">2023-03-22T10:57:00Z</dcterms:modified>
</cp:coreProperties>
</file>